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河南植美口腔医疗服务有限公司：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4C0322E"/>
    <w:rsid w:val="258C3110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641167"/>
    <w:rsid w:val="37D81C45"/>
    <w:rsid w:val="383A28C4"/>
    <w:rsid w:val="38DC21E6"/>
    <w:rsid w:val="39E62391"/>
    <w:rsid w:val="3B9864EB"/>
    <w:rsid w:val="3BFE1C51"/>
    <w:rsid w:val="3CF34A0C"/>
    <w:rsid w:val="3D14525D"/>
    <w:rsid w:val="3DF85683"/>
    <w:rsid w:val="3F1E1D7E"/>
    <w:rsid w:val="3FB21A52"/>
    <w:rsid w:val="3FD93152"/>
    <w:rsid w:val="402E1F25"/>
    <w:rsid w:val="40FB2AAE"/>
    <w:rsid w:val="4189417A"/>
    <w:rsid w:val="4232535B"/>
    <w:rsid w:val="431E47F5"/>
    <w:rsid w:val="43394B9D"/>
    <w:rsid w:val="43B71B36"/>
    <w:rsid w:val="442B7774"/>
    <w:rsid w:val="4557303A"/>
    <w:rsid w:val="456A7455"/>
    <w:rsid w:val="457A1ADA"/>
    <w:rsid w:val="462D35D6"/>
    <w:rsid w:val="46317697"/>
    <w:rsid w:val="4675420E"/>
    <w:rsid w:val="47DF2404"/>
    <w:rsid w:val="481C1D33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656C2B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8DC76AB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225</Words>
  <Characters>252</Characters>
  <Lines>0</Lines>
  <Paragraphs>0</Paragraphs>
  <TotalTime>30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2025-06-12T02:36:00Z</cp:lastPrinted>
  <dcterms:modified xsi:type="dcterms:W3CDTF">2026-01-07T16:13:30Z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