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滑县毛记口腔有限公司：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8DC76AB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224</Words>
  <Characters>249</Characters>
  <Lines>0</Lines>
  <Paragraphs>0</Paragraphs>
  <TotalTime>18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2025-10-30T03:40:03Z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