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滑县中心医院：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1CB48A1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7BB3531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9864EB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6A7455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5EFF0DD1"/>
    <w:rsid w:val="61A079F1"/>
    <w:rsid w:val="62255B53"/>
    <w:rsid w:val="632E63B9"/>
    <w:rsid w:val="638325CC"/>
    <w:rsid w:val="63F37B9D"/>
    <w:rsid w:val="64DF2DE5"/>
    <w:rsid w:val="651F1CC2"/>
    <w:rsid w:val="66656C2B"/>
    <w:rsid w:val="6670644D"/>
    <w:rsid w:val="66E67BCB"/>
    <w:rsid w:val="67AC033E"/>
    <w:rsid w:val="67EC5F23"/>
    <w:rsid w:val="68CB6120"/>
    <w:rsid w:val="68FF1319"/>
    <w:rsid w:val="6993543E"/>
    <w:rsid w:val="6A0515D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19559C8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223</Words>
  <Characters>248</Characters>
  <Lines>0</Lines>
  <Paragraphs>0</Paragraphs>
  <TotalTime>19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2025-06-12T02:36:00Z</cp:lastPrinted>
  <dcterms:modified xsi:type="dcterms:W3CDTF">2025-06-25T09:06:13Z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